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1E3" w:rsidRDefault="009441E3" w:rsidP="00101D54">
      <w:pPr>
        <w:jc w:val="center"/>
        <w:rPr>
          <w:b/>
          <w:bCs/>
        </w:rPr>
      </w:pPr>
      <w:r w:rsidRPr="00D35114">
        <w:rPr>
          <w:b/>
          <w:bCs/>
        </w:rPr>
        <w:t>Frequently Asked Questions</w:t>
      </w:r>
    </w:p>
    <w:p w:rsidR="009441E3" w:rsidRPr="00996B7F" w:rsidRDefault="009441E3" w:rsidP="00996B7F">
      <w:pPr>
        <w:jc w:val="center"/>
      </w:pPr>
      <w:r w:rsidRPr="00996B7F">
        <w:t>for</w:t>
      </w:r>
    </w:p>
    <w:p w:rsidR="009441E3" w:rsidRDefault="009441E3" w:rsidP="00996B7F">
      <w:pPr>
        <w:jc w:val="center"/>
      </w:pPr>
      <w:r>
        <w:t xml:space="preserve">the </w:t>
      </w:r>
      <w:r w:rsidRPr="00996B7F">
        <w:t>Rindge Woman’s Club</w:t>
      </w:r>
      <w:r>
        <w:t xml:space="preserve"> High School Scholarship</w:t>
      </w:r>
    </w:p>
    <w:p w:rsidR="009441E3" w:rsidRDefault="009441E3" w:rsidP="00AE25D7">
      <w:pPr>
        <w:jc w:val="center"/>
      </w:pPr>
      <w:r>
        <w:t xml:space="preserve"> and </w:t>
      </w:r>
    </w:p>
    <w:p w:rsidR="009441E3" w:rsidRDefault="009441E3" w:rsidP="00AE25D7">
      <w:pPr>
        <w:jc w:val="center"/>
      </w:pPr>
      <w:r>
        <w:t>the Lillian &amp; William Anderson Scholarships</w:t>
      </w:r>
    </w:p>
    <w:p w:rsidR="009441E3" w:rsidRDefault="009441E3" w:rsidP="00D35114">
      <w:pPr>
        <w:rPr>
          <w:b/>
          <w:bCs/>
        </w:rPr>
      </w:pPr>
    </w:p>
    <w:p w:rsidR="009441E3" w:rsidRDefault="009441E3" w:rsidP="00D35114">
      <w:pPr>
        <w:rPr>
          <w:b/>
          <w:bCs/>
        </w:rPr>
      </w:pPr>
    </w:p>
    <w:p w:rsidR="009441E3" w:rsidRPr="00D35114" w:rsidRDefault="009441E3" w:rsidP="0018088D">
      <w:r w:rsidRPr="00D35114">
        <w:rPr>
          <w:b/>
          <w:bCs/>
        </w:rPr>
        <w:t>Q. What are the details of the award?</w:t>
      </w:r>
    </w:p>
    <w:p w:rsidR="009441E3" w:rsidRPr="00D35114" w:rsidRDefault="009441E3" w:rsidP="0018088D">
      <w:pPr>
        <w:numPr>
          <w:ilvl w:val="0"/>
          <w:numId w:val="1"/>
        </w:numPr>
      </w:pPr>
      <w:r w:rsidRPr="00D35114">
        <w:t>Scholars</w:t>
      </w:r>
      <w:r>
        <w:t>hip</w:t>
      </w:r>
      <w:r w:rsidRPr="00D35114">
        <w:t xml:space="preserve"> awards are awarded each year.</w:t>
      </w:r>
    </w:p>
    <w:p w:rsidR="009441E3" w:rsidRDefault="009441E3" w:rsidP="00D35114">
      <w:pPr>
        <w:numPr>
          <w:ilvl w:val="0"/>
          <w:numId w:val="1"/>
        </w:numPr>
      </w:pPr>
      <w:r w:rsidRPr="00D35114">
        <w:t xml:space="preserve">The scholarships can be applied towards any education-related expenses at accredited, two- or four-year colleges/universities, and vocational-technical schools in the </w:t>
      </w:r>
      <w:smartTag w:uri="urn:schemas-microsoft-com:office:smarttags" w:element="country-region">
        <w:r w:rsidRPr="00D35114">
          <w:t>United States</w:t>
        </w:r>
      </w:smartTag>
      <w:r w:rsidRPr="00D35114">
        <w:t xml:space="preserve">, Puerto Rico, Guam or </w:t>
      </w:r>
      <w:smartTag w:uri="urn:schemas-microsoft-com:office:smarttags" w:element="country-region">
        <w:smartTag w:uri="urn:schemas-microsoft-com:office:smarttags" w:element="place">
          <w:r w:rsidRPr="00D35114">
            <w:t>Canada</w:t>
          </w:r>
        </w:smartTag>
      </w:smartTag>
      <w:r w:rsidRPr="00D35114">
        <w:t xml:space="preserve"> </w:t>
      </w:r>
    </w:p>
    <w:p w:rsidR="009441E3" w:rsidRPr="0018088D" w:rsidRDefault="009441E3" w:rsidP="00AE25D7">
      <w:pPr>
        <w:ind w:left="720"/>
      </w:pPr>
    </w:p>
    <w:p w:rsidR="009441E3" w:rsidRDefault="009441E3" w:rsidP="00D35114">
      <w:r w:rsidRPr="00D35114">
        <w:rPr>
          <w:b/>
          <w:bCs/>
        </w:rPr>
        <w:t>Q. Who is eligible to apply?</w:t>
      </w:r>
      <w:r w:rsidRPr="00D35114">
        <w:t xml:space="preserve">  </w:t>
      </w:r>
    </w:p>
    <w:p w:rsidR="009441E3" w:rsidRDefault="009441E3" w:rsidP="00996B7F">
      <w:pPr>
        <w:pStyle w:val="ListParagraph"/>
        <w:numPr>
          <w:ilvl w:val="0"/>
          <w:numId w:val="15"/>
        </w:numPr>
      </w:pPr>
      <w:r>
        <w:t xml:space="preserve">There are a total of 3 scholarships available:    </w:t>
      </w:r>
    </w:p>
    <w:p w:rsidR="009441E3" w:rsidRDefault="009441E3" w:rsidP="007B33E1">
      <w:pPr>
        <w:pStyle w:val="ListParagraph"/>
        <w:numPr>
          <w:ilvl w:val="0"/>
          <w:numId w:val="12"/>
        </w:numPr>
      </w:pPr>
      <w:r>
        <w:t>1 for a Rindge student from the Rindge Woman’s Club scholarship fund</w:t>
      </w:r>
    </w:p>
    <w:p w:rsidR="009441E3" w:rsidRDefault="009441E3" w:rsidP="00D972D1">
      <w:pPr>
        <w:pStyle w:val="ListParagraph"/>
        <w:numPr>
          <w:ilvl w:val="0"/>
          <w:numId w:val="12"/>
        </w:numPr>
      </w:pPr>
      <w:r>
        <w:t>1 for a Rindge student from the Lillian &amp; William Anderson scholarship fund</w:t>
      </w:r>
    </w:p>
    <w:p w:rsidR="009441E3" w:rsidRDefault="009441E3" w:rsidP="00996B7F">
      <w:pPr>
        <w:pStyle w:val="ListParagraph"/>
        <w:numPr>
          <w:ilvl w:val="0"/>
          <w:numId w:val="12"/>
        </w:numPr>
      </w:pPr>
      <w:r>
        <w:t>1 for a Jaffrey student from the Lillian &amp; William Anderson scholarship fund</w:t>
      </w:r>
    </w:p>
    <w:p w:rsidR="009441E3" w:rsidRDefault="009441E3" w:rsidP="00996B7F"/>
    <w:p w:rsidR="009441E3" w:rsidRDefault="009441E3" w:rsidP="00D35114">
      <w:r w:rsidRPr="00D35114">
        <w:rPr>
          <w:b/>
          <w:bCs/>
        </w:rPr>
        <w:t>Q. Is a home-school student eligible to apply for the program?</w:t>
      </w:r>
      <w:r w:rsidRPr="00D35114">
        <w:t> </w:t>
      </w:r>
    </w:p>
    <w:p w:rsidR="009441E3" w:rsidRDefault="009441E3" w:rsidP="00AE25D7">
      <w:pPr>
        <w:pStyle w:val="ListParagraph"/>
        <w:numPr>
          <w:ilvl w:val="0"/>
          <w:numId w:val="10"/>
        </w:numPr>
      </w:pPr>
      <w:r w:rsidRPr="00D35114">
        <w:t>Yes, provided the student meets the criteria of the program</w:t>
      </w:r>
      <w:r>
        <w:t xml:space="preserve"> and submits transcripts and other the other required documents.</w:t>
      </w:r>
    </w:p>
    <w:p w:rsidR="009441E3" w:rsidRDefault="009441E3" w:rsidP="00AE25D7">
      <w:pPr>
        <w:pStyle w:val="ListParagraph"/>
      </w:pPr>
    </w:p>
    <w:p w:rsidR="009441E3" w:rsidRPr="0018088D" w:rsidRDefault="009441E3" w:rsidP="0018088D">
      <w:r w:rsidRPr="00D35114">
        <w:rPr>
          <w:b/>
          <w:bCs/>
        </w:rPr>
        <w:t>Q. What are the selection criteria?</w:t>
      </w:r>
    </w:p>
    <w:p w:rsidR="009441E3" w:rsidRPr="0018088D" w:rsidRDefault="009441E3" w:rsidP="0018088D">
      <w:pPr>
        <w:pStyle w:val="ListParagraph"/>
        <w:numPr>
          <w:ilvl w:val="0"/>
          <w:numId w:val="8"/>
        </w:numPr>
      </w:pPr>
      <w:r w:rsidRPr="0018088D">
        <w:t>Transcripts</w:t>
      </w:r>
      <w:r>
        <w:t>/Home School Transcripts</w:t>
      </w:r>
    </w:p>
    <w:p w:rsidR="009441E3" w:rsidRPr="00D35114" w:rsidRDefault="009441E3" w:rsidP="0018088D">
      <w:pPr>
        <w:numPr>
          <w:ilvl w:val="0"/>
          <w:numId w:val="2"/>
        </w:numPr>
      </w:pPr>
      <w:r w:rsidRPr="00D35114">
        <w:t>Academic achievements</w:t>
      </w:r>
    </w:p>
    <w:p w:rsidR="009441E3" w:rsidRDefault="009441E3" w:rsidP="00D35114">
      <w:pPr>
        <w:numPr>
          <w:ilvl w:val="0"/>
          <w:numId w:val="2"/>
        </w:numPr>
      </w:pPr>
      <w:r w:rsidRPr="00D35114">
        <w:t>Financial information</w:t>
      </w:r>
    </w:p>
    <w:p w:rsidR="009441E3" w:rsidRDefault="009441E3" w:rsidP="00D35114">
      <w:pPr>
        <w:numPr>
          <w:ilvl w:val="0"/>
          <w:numId w:val="2"/>
        </w:numPr>
      </w:pPr>
      <w:r>
        <w:t>Volunteer or Work Activity</w:t>
      </w:r>
    </w:p>
    <w:p w:rsidR="009441E3" w:rsidRDefault="009441E3" w:rsidP="00D35114">
      <w:pPr>
        <w:numPr>
          <w:ilvl w:val="0"/>
          <w:numId w:val="2"/>
        </w:numPr>
      </w:pPr>
      <w:r>
        <w:t>Personal Essay</w:t>
      </w:r>
    </w:p>
    <w:p w:rsidR="009441E3" w:rsidRDefault="009441E3" w:rsidP="00AE25D7">
      <w:pPr>
        <w:ind w:left="720"/>
      </w:pPr>
    </w:p>
    <w:p w:rsidR="009441E3" w:rsidRDefault="009441E3" w:rsidP="0018088D">
      <w:r w:rsidRPr="00D35114">
        <w:rPr>
          <w:b/>
          <w:bCs/>
        </w:rPr>
        <w:t>Q. Is there a deadline date for submitting applications?</w:t>
      </w:r>
      <w:r w:rsidRPr="00D35114">
        <w:t> </w:t>
      </w:r>
    </w:p>
    <w:p w:rsidR="009441E3" w:rsidRDefault="009441E3" w:rsidP="0018088D">
      <w:pPr>
        <w:pStyle w:val="ListParagraph"/>
        <w:numPr>
          <w:ilvl w:val="0"/>
          <w:numId w:val="6"/>
        </w:numPr>
      </w:pPr>
      <w:r w:rsidRPr="00D35114">
        <w:t xml:space="preserve">Yes, the application period is from </w:t>
      </w:r>
      <w:r>
        <w:t>March 15, 2025</w:t>
      </w:r>
      <w:r w:rsidRPr="00D35114">
        <w:t xml:space="preserve">, through </w:t>
      </w:r>
      <w:r>
        <w:t>May 15</w:t>
      </w:r>
      <w:r w:rsidRPr="00D35114">
        <w:t>, 202</w:t>
      </w:r>
      <w:r>
        <w:t>5</w:t>
      </w:r>
      <w:r w:rsidRPr="00D35114">
        <w:t>. </w:t>
      </w:r>
    </w:p>
    <w:p w:rsidR="009441E3" w:rsidRPr="00AE25D7" w:rsidRDefault="009441E3" w:rsidP="00AE25D7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 w:rsidRPr="00AE25D7">
        <w:rPr>
          <w:b/>
          <w:bCs/>
          <w:sz w:val="28"/>
          <w:szCs w:val="28"/>
        </w:rPr>
        <w:t>Incomplete or late applications will not be considered.</w:t>
      </w:r>
    </w:p>
    <w:p w:rsidR="009441E3" w:rsidRDefault="009441E3" w:rsidP="00D248BF">
      <w:pPr>
        <w:pStyle w:val="ListParagraph"/>
        <w:numPr>
          <w:ilvl w:val="0"/>
          <w:numId w:val="6"/>
        </w:numPr>
      </w:pPr>
      <w:r>
        <w:t xml:space="preserve">Completed applications, together with transcripts, and all other required documentation, may be scanned &amp; uploaded and emailed to </w:t>
      </w:r>
      <w:hyperlink r:id="rId5" w:history="1">
        <w:r w:rsidRPr="0051264A">
          <w:rPr>
            <w:rStyle w:val="Hyperlink"/>
          </w:rPr>
          <w:t>rindgewomansclub@gmail.com</w:t>
        </w:r>
      </w:hyperlink>
      <w:r>
        <w:t xml:space="preserve"> or mailed to:  Rindge Woman’s Club Scholarship Committee, </w:t>
      </w:r>
      <w:smartTag w:uri="urn:schemas-microsoft-com:office:smarttags" w:element="PostalCode">
        <w:smartTag w:uri="urn:schemas-microsoft-com:office:smarttags" w:element="Street">
          <w:r>
            <w:t>PO Box 343</w:t>
          </w:r>
        </w:smartTag>
        <w:r>
          <w:t xml:space="preserve">, </w:t>
        </w:r>
        <w:smartTag w:uri="urn:schemas-microsoft-com:office:smarttags" w:element="PostalCode">
          <w:r>
            <w:t>Rindge</w:t>
          </w:r>
        </w:smartTag>
        <w:r>
          <w:t xml:space="preserve"> </w:t>
        </w:r>
        <w:smartTag w:uri="urn:schemas-microsoft-com:office:smarttags" w:element="PostalCode">
          <w:r>
            <w:t>NH</w:t>
          </w:r>
        </w:smartTag>
        <w:r>
          <w:t xml:space="preserve"> </w:t>
        </w:r>
        <w:smartTag w:uri="urn:schemas-microsoft-com:office:smarttags" w:element="PostalCode">
          <w:r>
            <w:t>03461</w:t>
          </w:r>
        </w:smartTag>
      </w:smartTag>
    </w:p>
    <w:p w:rsidR="009441E3" w:rsidRDefault="009441E3" w:rsidP="00AE25D7">
      <w:pPr>
        <w:pStyle w:val="ListParagraph"/>
      </w:pPr>
    </w:p>
    <w:p w:rsidR="009441E3" w:rsidRDefault="009441E3" w:rsidP="00AE25D7">
      <w:pPr>
        <w:rPr>
          <w:b/>
          <w:bCs/>
        </w:rPr>
      </w:pPr>
      <w:r w:rsidRPr="00AE25D7">
        <w:rPr>
          <w:b/>
          <w:bCs/>
        </w:rPr>
        <w:t>Q. What are the required documents</w:t>
      </w:r>
      <w:r>
        <w:rPr>
          <w:b/>
          <w:bCs/>
        </w:rPr>
        <w:t xml:space="preserve"> and information needed</w:t>
      </w:r>
      <w:r w:rsidRPr="00AE25D7">
        <w:rPr>
          <w:b/>
          <w:bCs/>
        </w:rPr>
        <w:t>?</w:t>
      </w:r>
    </w:p>
    <w:p w:rsidR="009441E3" w:rsidRDefault="009441E3" w:rsidP="00AE25D7">
      <w:pPr>
        <w:pStyle w:val="ListParagraph"/>
        <w:numPr>
          <w:ilvl w:val="0"/>
          <w:numId w:val="9"/>
        </w:numPr>
      </w:pPr>
      <w:r w:rsidRPr="00AE25D7">
        <w:t>Completed &amp; signed Application</w:t>
      </w:r>
      <w:r>
        <w:t xml:space="preserve"> by both applicant and parent.  Signatures must be legible.</w:t>
      </w:r>
    </w:p>
    <w:p w:rsidR="009441E3" w:rsidRDefault="009441E3" w:rsidP="00AE25D7">
      <w:pPr>
        <w:pStyle w:val="ListParagraph"/>
        <w:numPr>
          <w:ilvl w:val="0"/>
          <w:numId w:val="9"/>
        </w:numPr>
      </w:pPr>
      <w:r>
        <w:t>Valid email address</w:t>
      </w:r>
    </w:p>
    <w:p w:rsidR="009441E3" w:rsidRPr="00AE25D7" w:rsidRDefault="009441E3" w:rsidP="00AE25D7">
      <w:pPr>
        <w:pStyle w:val="ListParagraph"/>
        <w:numPr>
          <w:ilvl w:val="0"/>
          <w:numId w:val="9"/>
        </w:numPr>
      </w:pPr>
      <w:r>
        <w:t>Valid Phone number</w:t>
      </w:r>
    </w:p>
    <w:p w:rsidR="009441E3" w:rsidRPr="00AE25D7" w:rsidRDefault="009441E3" w:rsidP="00AE25D7">
      <w:pPr>
        <w:pStyle w:val="ListParagraph"/>
        <w:numPr>
          <w:ilvl w:val="0"/>
          <w:numId w:val="9"/>
        </w:numPr>
      </w:pPr>
      <w:r w:rsidRPr="00AE25D7">
        <w:t>Copy of Both Parents’ &amp; Students 1040</w:t>
      </w:r>
      <w:r>
        <w:t xml:space="preserve"> must include adjusted gross income and signature page (page 1 &amp; page 2) (Please black out all social security numbers)</w:t>
      </w:r>
    </w:p>
    <w:p w:rsidR="009441E3" w:rsidRPr="00AE25D7" w:rsidRDefault="009441E3" w:rsidP="00AE25D7">
      <w:pPr>
        <w:pStyle w:val="ListParagraph"/>
        <w:numPr>
          <w:ilvl w:val="0"/>
          <w:numId w:val="9"/>
        </w:numPr>
      </w:pPr>
      <w:r w:rsidRPr="00AE25D7">
        <w:t>Copy of Financial Award Letter</w:t>
      </w:r>
      <w:r>
        <w:t xml:space="preserve"> from educational institution</w:t>
      </w:r>
    </w:p>
    <w:p w:rsidR="009441E3" w:rsidRPr="00AE25D7" w:rsidRDefault="009441E3" w:rsidP="00AE25D7">
      <w:pPr>
        <w:pStyle w:val="ListParagraph"/>
        <w:numPr>
          <w:ilvl w:val="0"/>
          <w:numId w:val="9"/>
        </w:numPr>
      </w:pPr>
      <w:r w:rsidRPr="00AE25D7">
        <w:t>Copy of FAFSA Student Aid Report</w:t>
      </w:r>
      <w:r>
        <w:t xml:space="preserve"> – Must have applicants name on the report</w:t>
      </w:r>
      <w:r w:rsidRPr="00AE25D7">
        <w:t xml:space="preserve"> (Page 1 only)</w:t>
      </w:r>
    </w:p>
    <w:p w:rsidR="009441E3" w:rsidRPr="00AE25D7" w:rsidRDefault="009441E3" w:rsidP="00AE25D7">
      <w:pPr>
        <w:pStyle w:val="ListParagraph"/>
        <w:numPr>
          <w:ilvl w:val="0"/>
          <w:numId w:val="9"/>
        </w:numPr>
      </w:pPr>
      <w:r w:rsidRPr="00AE25D7">
        <w:t>High School Transcript:  Grades 9-12</w:t>
      </w:r>
    </w:p>
    <w:p w:rsidR="009441E3" w:rsidRPr="00AE25D7" w:rsidRDefault="009441E3" w:rsidP="00AE25D7">
      <w:pPr>
        <w:pStyle w:val="ListParagraph"/>
        <w:numPr>
          <w:ilvl w:val="0"/>
          <w:numId w:val="9"/>
        </w:numPr>
      </w:pPr>
      <w:r w:rsidRPr="00AE25D7">
        <w:t>Applicants Essay (attach college/program essay)</w:t>
      </w:r>
    </w:p>
    <w:p w:rsidR="009441E3" w:rsidRPr="00AE25D7" w:rsidRDefault="009441E3" w:rsidP="00AE25D7">
      <w:pPr>
        <w:pStyle w:val="ListParagraph"/>
        <w:numPr>
          <w:ilvl w:val="0"/>
          <w:numId w:val="9"/>
        </w:numPr>
      </w:pPr>
      <w:r w:rsidRPr="00AE25D7">
        <w:t>Letter of recommendation (May not be from a relative)</w:t>
      </w:r>
    </w:p>
    <w:p w:rsidR="009441E3" w:rsidRDefault="009441E3" w:rsidP="00AE25D7">
      <w:pPr>
        <w:rPr>
          <w:sz w:val="11"/>
          <w:szCs w:val="11"/>
        </w:rPr>
      </w:pPr>
    </w:p>
    <w:p w:rsidR="009441E3" w:rsidRDefault="009441E3" w:rsidP="00AE25D7">
      <w:pPr>
        <w:rPr>
          <w:sz w:val="11"/>
          <w:szCs w:val="11"/>
        </w:rPr>
      </w:pPr>
    </w:p>
    <w:p w:rsidR="009441E3" w:rsidRDefault="009441E3" w:rsidP="00AE25D7">
      <w:pPr>
        <w:rPr>
          <w:sz w:val="11"/>
          <w:szCs w:val="11"/>
        </w:rPr>
      </w:pPr>
    </w:p>
    <w:p w:rsidR="009441E3" w:rsidRPr="00996B7F" w:rsidRDefault="009441E3" w:rsidP="00996B7F">
      <w:pPr>
        <w:jc w:val="center"/>
        <w:rPr>
          <w:sz w:val="11"/>
          <w:szCs w:val="11"/>
        </w:rPr>
      </w:pPr>
      <w:r>
        <w:rPr>
          <w:sz w:val="11"/>
          <w:szCs w:val="11"/>
        </w:rPr>
        <w:t>(continued on back)</w:t>
      </w:r>
    </w:p>
    <w:p w:rsidR="009441E3" w:rsidRDefault="009441E3" w:rsidP="0018088D">
      <w:pPr>
        <w:rPr>
          <w:b/>
          <w:bCs/>
        </w:rPr>
      </w:pPr>
      <w:r w:rsidRPr="00D35114">
        <w:rPr>
          <w:b/>
          <w:bCs/>
        </w:rPr>
        <w:t>Q. What are the transcript requirements? </w:t>
      </w:r>
    </w:p>
    <w:p w:rsidR="009441E3" w:rsidRDefault="009441E3" w:rsidP="0018088D">
      <w:pPr>
        <w:pStyle w:val="ListParagraph"/>
        <w:numPr>
          <w:ilvl w:val="0"/>
          <w:numId w:val="5"/>
        </w:numPr>
      </w:pPr>
      <w:r w:rsidRPr="00D35114">
        <w:t xml:space="preserve">A current, complete high school transcript of grades. Grade reports are not accepted. </w:t>
      </w:r>
    </w:p>
    <w:p w:rsidR="009441E3" w:rsidRDefault="009441E3" w:rsidP="0018088D">
      <w:pPr>
        <w:pStyle w:val="ListParagraph"/>
        <w:numPr>
          <w:ilvl w:val="0"/>
          <w:numId w:val="5"/>
        </w:numPr>
      </w:pPr>
      <w:r w:rsidRPr="00D35114">
        <w:t>Unofficial or online transcripts must display student name, school name, grades and credit hours for each course, and term the course was taken.</w:t>
      </w:r>
    </w:p>
    <w:p w:rsidR="009441E3" w:rsidRPr="00D35114" w:rsidRDefault="009441E3" w:rsidP="00AE25D7"/>
    <w:p w:rsidR="009441E3" w:rsidRDefault="009441E3" w:rsidP="0018088D">
      <w:r w:rsidRPr="00D35114">
        <w:rPr>
          <w:b/>
          <w:bCs/>
        </w:rPr>
        <w:t>Q. How to send my transcript?</w:t>
      </w:r>
      <w:r w:rsidRPr="00D35114">
        <w:t> </w:t>
      </w:r>
    </w:p>
    <w:p w:rsidR="009441E3" w:rsidRDefault="009441E3" w:rsidP="00D248BF">
      <w:pPr>
        <w:pStyle w:val="ListParagraph"/>
        <w:numPr>
          <w:ilvl w:val="0"/>
          <w:numId w:val="6"/>
        </w:numPr>
      </w:pPr>
      <w:r>
        <w:t xml:space="preserve">Completed applications, together with transcripts, and all other required documentation, may be uploaded and emailed to </w:t>
      </w:r>
      <w:hyperlink r:id="rId6" w:history="1">
        <w:r w:rsidRPr="0051264A">
          <w:rPr>
            <w:rStyle w:val="Hyperlink"/>
          </w:rPr>
          <w:t>rindgewomansclub@gmail.com</w:t>
        </w:r>
      </w:hyperlink>
      <w:r>
        <w:t xml:space="preserve"> or mailed to:  Rindge Woman’s Club Scholarship Committee, </w:t>
      </w:r>
      <w:smartTag w:uri="urn:schemas-microsoft-com:office:smarttags" w:element="PostalCode">
        <w:smartTag w:uri="urn:schemas-microsoft-com:office:smarttags" w:element="PostalCode">
          <w:r>
            <w:t>PO Box 343</w:t>
          </w:r>
        </w:smartTag>
        <w:r>
          <w:t xml:space="preserve">, </w:t>
        </w:r>
        <w:smartTag w:uri="urn:schemas-microsoft-com:office:smarttags" w:element="PostalCode">
          <w:r>
            <w:t>Rindge</w:t>
          </w:r>
        </w:smartTag>
        <w:r>
          <w:t xml:space="preserve"> </w:t>
        </w:r>
        <w:smartTag w:uri="urn:schemas-microsoft-com:office:smarttags" w:element="PostalCode">
          <w:r>
            <w:t>NH</w:t>
          </w:r>
        </w:smartTag>
        <w:r>
          <w:t xml:space="preserve"> </w:t>
        </w:r>
        <w:smartTag w:uri="urn:schemas-microsoft-com:office:smarttags" w:element="PostalCode">
          <w:r>
            <w:t>03461</w:t>
          </w:r>
        </w:smartTag>
      </w:smartTag>
    </w:p>
    <w:p w:rsidR="009441E3" w:rsidRDefault="009441E3" w:rsidP="00AE25D7">
      <w:pPr>
        <w:pStyle w:val="ListParagraph"/>
      </w:pPr>
    </w:p>
    <w:p w:rsidR="009441E3" w:rsidRPr="00D35114" w:rsidRDefault="009441E3" w:rsidP="0018088D">
      <w:r w:rsidRPr="00D35114">
        <w:rPr>
          <w:b/>
          <w:bCs/>
        </w:rPr>
        <w:t>Q. How and when will I receive notification</w:t>
      </w:r>
      <w:r>
        <w:rPr>
          <w:b/>
          <w:bCs/>
        </w:rPr>
        <w:t xml:space="preserve"> of award status</w:t>
      </w:r>
      <w:r w:rsidRPr="00D35114">
        <w:rPr>
          <w:b/>
          <w:bCs/>
        </w:rPr>
        <w:t>?</w:t>
      </w:r>
    </w:p>
    <w:p w:rsidR="009441E3" w:rsidRDefault="009441E3" w:rsidP="0018088D">
      <w:pPr>
        <w:numPr>
          <w:ilvl w:val="0"/>
          <w:numId w:val="4"/>
        </w:numPr>
      </w:pPr>
      <w:r w:rsidRPr="00D35114">
        <w:t xml:space="preserve">All applicants will be notified via email </w:t>
      </w:r>
      <w:r>
        <w:t>by June</w:t>
      </w:r>
      <w:r w:rsidRPr="00D35114">
        <w:t xml:space="preserve"> 2025. </w:t>
      </w:r>
    </w:p>
    <w:p w:rsidR="009441E3" w:rsidRDefault="009441E3" w:rsidP="0018088D">
      <w:pPr>
        <w:numPr>
          <w:ilvl w:val="0"/>
          <w:numId w:val="4"/>
        </w:numPr>
      </w:pPr>
      <w:r w:rsidRPr="00D35114">
        <w:t>Recipients will also receive formal notification via post mail.</w:t>
      </w:r>
    </w:p>
    <w:p w:rsidR="009441E3" w:rsidRDefault="009441E3" w:rsidP="00AE25D7">
      <w:pPr>
        <w:ind w:left="720"/>
      </w:pPr>
    </w:p>
    <w:p w:rsidR="009441E3" w:rsidRDefault="009441E3" w:rsidP="0018088D">
      <w:pPr>
        <w:rPr>
          <w:b/>
          <w:bCs/>
        </w:rPr>
      </w:pPr>
      <w:r w:rsidRPr="00D35114">
        <w:rPr>
          <w:b/>
          <w:bCs/>
        </w:rPr>
        <w:t>Q. How and when are checks issued?</w:t>
      </w:r>
    </w:p>
    <w:p w:rsidR="009441E3" w:rsidRPr="00D35114" w:rsidRDefault="009441E3" w:rsidP="0018088D">
      <w:pPr>
        <w:pStyle w:val="ListParagraph"/>
        <w:numPr>
          <w:ilvl w:val="0"/>
          <w:numId w:val="7"/>
        </w:numPr>
      </w:pPr>
      <w:r>
        <w:t>Seniors participating in graduation ceremonies will receive their checks at graduation.</w:t>
      </w:r>
    </w:p>
    <w:p w:rsidR="009441E3" w:rsidRDefault="009441E3" w:rsidP="0018088D">
      <w:pPr>
        <w:numPr>
          <w:ilvl w:val="0"/>
          <w:numId w:val="3"/>
        </w:numPr>
      </w:pPr>
      <w:r>
        <w:t>For seniors who are unable to participate in graduation ceremonies, c</w:t>
      </w:r>
      <w:r w:rsidRPr="00D35114">
        <w:t>hecks will be mailed to each recipient's mailing address</w:t>
      </w:r>
      <w:r>
        <w:t xml:space="preserve"> in early June.</w:t>
      </w:r>
    </w:p>
    <w:p w:rsidR="009441E3" w:rsidRDefault="009441E3" w:rsidP="00D972D1"/>
    <w:sectPr w:rsidR="009441E3" w:rsidSect="00413356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4530"/>
    <w:multiLevelType w:val="hybridMultilevel"/>
    <w:tmpl w:val="2B942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71831"/>
    <w:multiLevelType w:val="hybridMultilevel"/>
    <w:tmpl w:val="996C6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D6148"/>
    <w:multiLevelType w:val="hybridMultilevel"/>
    <w:tmpl w:val="C68EC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0589C"/>
    <w:multiLevelType w:val="hybridMultilevel"/>
    <w:tmpl w:val="5002C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207F5"/>
    <w:multiLevelType w:val="hybridMultilevel"/>
    <w:tmpl w:val="04E87D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761BCE"/>
    <w:multiLevelType w:val="hybridMultilevel"/>
    <w:tmpl w:val="D84ED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302AD"/>
    <w:multiLevelType w:val="hybridMultilevel"/>
    <w:tmpl w:val="BDBC85C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341F23"/>
    <w:multiLevelType w:val="hybridMultilevel"/>
    <w:tmpl w:val="6EAE9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060701"/>
    <w:multiLevelType w:val="hybridMultilevel"/>
    <w:tmpl w:val="C6124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920289"/>
    <w:multiLevelType w:val="multilevel"/>
    <w:tmpl w:val="F768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E21C35"/>
    <w:multiLevelType w:val="hybridMultilevel"/>
    <w:tmpl w:val="C05E75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904B4F"/>
    <w:multiLevelType w:val="multilevel"/>
    <w:tmpl w:val="B098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1204C1"/>
    <w:multiLevelType w:val="multilevel"/>
    <w:tmpl w:val="00E4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7A20B2"/>
    <w:multiLevelType w:val="multilevel"/>
    <w:tmpl w:val="FEC80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4C7E83"/>
    <w:multiLevelType w:val="hybridMultilevel"/>
    <w:tmpl w:val="6E529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1"/>
  </w:num>
  <w:num w:numId="5">
    <w:abstractNumId w:val="8"/>
  </w:num>
  <w:num w:numId="6">
    <w:abstractNumId w:val="14"/>
  </w:num>
  <w:num w:numId="7">
    <w:abstractNumId w:val="5"/>
  </w:num>
  <w:num w:numId="8">
    <w:abstractNumId w:val="3"/>
  </w:num>
  <w:num w:numId="9">
    <w:abstractNumId w:val="6"/>
  </w:num>
  <w:num w:numId="10">
    <w:abstractNumId w:val="2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114"/>
    <w:rsid w:val="00101D54"/>
    <w:rsid w:val="0018088D"/>
    <w:rsid w:val="001A2EA0"/>
    <w:rsid w:val="00236F27"/>
    <w:rsid w:val="002F405F"/>
    <w:rsid w:val="004056F3"/>
    <w:rsid w:val="00413356"/>
    <w:rsid w:val="00444EFF"/>
    <w:rsid w:val="0051264A"/>
    <w:rsid w:val="00591B35"/>
    <w:rsid w:val="0062415C"/>
    <w:rsid w:val="007B33E1"/>
    <w:rsid w:val="007D006E"/>
    <w:rsid w:val="009441E3"/>
    <w:rsid w:val="00996B7F"/>
    <w:rsid w:val="009B7E97"/>
    <w:rsid w:val="00AC1A25"/>
    <w:rsid w:val="00AE25D7"/>
    <w:rsid w:val="00D248BF"/>
    <w:rsid w:val="00D35114"/>
    <w:rsid w:val="00D972D1"/>
    <w:rsid w:val="00DE12FA"/>
    <w:rsid w:val="00EA7839"/>
    <w:rsid w:val="00F003D2"/>
    <w:rsid w:val="00F5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FF"/>
    <w:rPr>
      <w:kern w:val="2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35114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D35114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D351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ndgewomansclub@gmail.com" TargetMode="External"/><Relationship Id="rId5" Type="http://schemas.openxmlformats.org/officeDocument/2006/relationships/hyperlink" Target="mailto:rindgewomansclu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2</Pages>
  <Words>485</Words>
  <Characters>2770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Stewart</dc:creator>
  <cp:keywords/>
  <dc:description/>
  <cp:lastModifiedBy>Debbie</cp:lastModifiedBy>
  <cp:revision>12</cp:revision>
  <dcterms:created xsi:type="dcterms:W3CDTF">2025-02-17T13:53:00Z</dcterms:created>
  <dcterms:modified xsi:type="dcterms:W3CDTF">2025-03-12T20:41:00Z</dcterms:modified>
</cp:coreProperties>
</file>